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6F88" w14:textId="5F312825" w:rsidR="00C35880" w:rsidRPr="002C5DCE" w:rsidRDefault="00F54EC7" w:rsidP="00DD4159">
      <w:pPr>
        <w:pStyle w:val="Heading1"/>
        <w:pBdr>
          <w:bottom w:val="single" w:sz="4" w:space="1" w:color="auto"/>
        </w:pBdr>
        <w:spacing w:before="60" w:after="6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</w:p>
    <w:p w14:paraId="00F9B81D" w14:textId="775737E7" w:rsidR="00EF579C" w:rsidRPr="002C5DCE" w:rsidRDefault="00EF579C" w:rsidP="00514E54">
      <w:pPr>
        <w:pStyle w:val="Heading2"/>
        <w:spacing w:before="60" w:after="6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University of Tennessee                </w:t>
      </w:r>
      <w:r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Knoxville, TN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Graduating May 2022</w:t>
      </w:r>
    </w:p>
    <w:p w14:paraId="12E982F4" w14:textId="7BC7F084" w:rsidR="000C436B" w:rsidRDefault="00872BB6" w:rsidP="00514E54">
      <w:pPr>
        <w:pStyle w:val="BodyText"/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b/>
          <w:bCs/>
          <w:color w:val="000000" w:themeColor="text1"/>
        </w:rPr>
        <w:t>Master of Science in Information Sciences</w:t>
      </w:r>
      <w:r w:rsidR="00EF579C" w:rsidRPr="002C5DCE">
        <w:rPr>
          <w:rFonts w:ascii="Times New Roman" w:hAnsi="Times New Roman" w:cs="Times New Roman"/>
          <w:color w:val="000000" w:themeColor="text1"/>
        </w:rPr>
        <w:tab/>
      </w:r>
      <w:r w:rsidR="00EF579C" w:rsidRPr="002C5DCE">
        <w:rPr>
          <w:rFonts w:ascii="Times New Roman" w:hAnsi="Times New Roman" w:cs="Times New Roman"/>
          <w:color w:val="000000" w:themeColor="text1"/>
        </w:rPr>
        <w:tab/>
      </w:r>
      <w:r w:rsidR="00EF579C" w:rsidRPr="002C5DCE">
        <w:rPr>
          <w:rFonts w:ascii="Times New Roman" w:hAnsi="Times New Roman" w:cs="Times New Roman"/>
          <w:color w:val="000000" w:themeColor="text1"/>
        </w:rPr>
        <w:tab/>
      </w:r>
      <w:r w:rsidR="00EF579C" w:rsidRPr="002C5DCE">
        <w:rPr>
          <w:rFonts w:ascii="Times New Roman" w:hAnsi="Times New Roman" w:cs="Times New Roman"/>
          <w:color w:val="000000" w:themeColor="text1"/>
        </w:rPr>
        <w:tab/>
      </w:r>
      <w:r w:rsidR="00EF579C" w:rsidRPr="002C5DCE">
        <w:rPr>
          <w:rFonts w:ascii="Times New Roman" w:hAnsi="Times New Roman" w:cs="Times New Roman"/>
          <w:color w:val="000000" w:themeColor="text1"/>
        </w:rPr>
        <w:tab/>
      </w:r>
      <w:r w:rsidR="00EF579C" w:rsidRPr="002C5DCE">
        <w:rPr>
          <w:rFonts w:ascii="Times New Roman" w:hAnsi="Times New Roman" w:cs="Times New Roman"/>
          <w:color w:val="000000" w:themeColor="text1"/>
        </w:rPr>
        <w:tab/>
      </w:r>
      <w:r w:rsidR="00EF579C" w:rsidRPr="002C5DCE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="00251A73" w:rsidRPr="002C5DCE">
        <w:rPr>
          <w:rFonts w:ascii="Times New Roman" w:hAnsi="Times New Roman" w:cs="Times New Roman"/>
          <w:color w:val="000000" w:themeColor="text1"/>
        </w:rPr>
        <w:t xml:space="preserve"> </w:t>
      </w:r>
      <w:r w:rsidR="00EF579C" w:rsidRPr="002C5DCE">
        <w:rPr>
          <w:rFonts w:ascii="Times New Roman" w:hAnsi="Times New Roman" w:cs="Times New Roman"/>
          <w:color w:val="000000" w:themeColor="text1"/>
        </w:rPr>
        <w:t xml:space="preserve">GPA: </w:t>
      </w:r>
      <w:r w:rsidR="002F59D6">
        <w:rPr>
          <w:rFonts w:ascii="Times New Roman" w:hAnsi="Times New Roman" w:cs="Times New Roman"/>
          <w:color w:val="000000" w:themeColor="text1"/>
        </w:rPr>
        <w:t>3.9</w:t>
      </w:r>
      <w:r w:rsidR="00806613">
        <w:rPr>
          <w:rFonts w:ascii="Times New Roman" w:hAnsi="Times New Roman" w:cs="Times New Roman"/>
          <w:color w:val="000000" w:themeColor="text1"/>
        </w:rPr>
        <w:t>7</w:t>
      </w:r>
      <w:r w:rsidR="00251A73" w:rsidRPr="002C5DCE">
        <w:rPr>
          <w:rFonts w:ascii="Times New Roman" w:hAnsi="Times New Roman" w:cs="Times New Roman"/>
          <w:color w:val="000000" w:themeColor="text1"/>
        </w:rPr>
        <w:t xml:space="preserve"> </w:t>
      </w:r>
    </w:p>
    <w:p w14:paraId="7D012A61" w14:textId="77777777" w:rsidR="004103B6" w:rsidRPr="004103B6" w:rsidRDefault="004103B6" w:rsidP="00514E54">
      <w:pPr>
        <w:pStyle w:val="BodyText"/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</w:p>
    <w:p w14:paraId="1DE7A4BA" w14:textId="4BF1B640" w:rsidR="00C35880" w:rsidRPr="002C5DCE" w:rsidRDefault="00C35880" w:rsidP="00514E54">
      <w:pPr>
        <w:pStyle w:val="Heading2"/>
        <w:spacing w:before="60" w:after="6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University of Tennessee</w:t>
      </w:r>
      <w:r w:rsidR="008F619F"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F54EC7"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54EC7"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Knoxville</w:t>
      </w:r>
      <w:r w:rsidR="008F619F"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54EC7"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TN</w:t>
      </w:r>
      <w:r w:rsidR="00B40B9F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B9F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0B9F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0B9F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579C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F579C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B9F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May 2020</w:t>
      </w:r>
    </w:p>
    <w:p w14:paraId="24DFDB1D" w14:textId="3E569D67" w:rsidR="00F54EC7" w:rsidRPr="002C5DCE" w:rsidRDefault="003274DF" w:rsidP="00514E54">
      <w:pPr>
        <w:pStyle w:val="BodyText"/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Bachelor of Art</w:t>
      </w:r>
      <w:r w:rsidR="008F619F" w:rsidRPr="003274D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274DF">
        <w:rPr>
          <w:rFonts w:ascii="Times New Roman" w:hAnsi="Times New Roman" w:cs="Times New Roman"/>
          <w:b/>
          <w:bCs/>
          <w:color w:val="000000" w:themeColor="text1"/>
        </w:rPr>
        <w:t xml:space="preserve">in Art </w:t>
      </w:r>
      <w:r w:rsidR="008F619F" w:rsidRPr="003274DF">
        <w:rPr>
          <w:rFonts w:ascii="Times New Roman" w:hAnsi="Times New Roman" w:cs="Times New Roman"/>
          <w:b/>
          <w:bCs/>
          <w:color w:val="000000" w:themeColor="text1"/>
        </w:rPr>
        <w:t>History</w:t>
      </w:r>
      <w:r w:rsidR="00C35880" w:rsidRPr="002C5DCE">
        <w:rPr>
          <w:rFonts w:ascii="Times New Roman" w:hAnsi="Times New Roman" w:cs="Times New Roman"/>
          <w:color w:val="000000" w:themeColor="text1"/>
        </w:rPr>
        <w:t xml:space="preserve"> </w:t>
      </w:r>
      <w:r w:rsidR="008F619F" w:rsidRPr="002C5DCE">
        <w:rPr>
          <w:rFonts w:ascii="Times New Roman" w:hAnsi="Times New Roman" w:cs="Times New Roman"/>
          <w:color w:val="000000" w:themeColor="text1"/>
        </w:rPr>
        <w:tab/>
      </w:r>
      <w:r w:rsidR="008F619F" w:rsidRPr="002C5DCE">
        <w:rPr>
          <w:rFonts w:ascii="Times New Roman" w:hAnsi="Times New Roman" w:cs="Times New Roman"/>
          <w:color w:val="000000" w:themeColor="text1"/>
        </w:rPr>
        <w:tab/>
      </w:r>
      <w:r w:rsidR="008F619F" w:rsidRPr="002C5DCE">
        <w:rPr>
          <w:rFonts w:ascii="Times New Roman" w:hAnsi="Times New Roman" w:cs="Times New Roman"/>
          <w:color w:val="000000" w:themeColor="text1"/>
        </w:rPr>
        <w:tab/>
      </w:r>
      <w:r w:rsidR="008F619F" w:rsidRPr="002C5DCE">
        <w:rPr>
          <w:rFonts w:ascii="Times New Roman" w:hAnsi="Times New Roman" w:cs="Times New Roman"/>
          <w:color w:val="000000" w:themeColor="text1"/>
        </w:rPr>
        <w:tab/>
      </w:r>
      <w:r w:rsidR="008F619F" w:rsidRPr="002C5DCE">
        <w:rPr>
          <w:rFonts w:ascii="Times New Roman" w:hAnsi="Times New Roman" w:cs="Times New Roman"/>
          <w:color w:val="000000" w:themeColor="text1"/>
        </w:rPr>
        <w:tab/>
      </w:r>
      <w:r w:rsidR="008F619F" w:rsidRPr="002C5DCE">
        <w:rPr>
          <w:rFonts w:ascii="Times New Roman" w:hAnsi="Times New Roman" w:cs="Times New Roman"/>
          <w:color w:val="000000" w:themeColor="text1"/>
        </w:rPr>
        <w:tab/>
      </w:r>
      <w:r w:rsidR="008F619F" w:rsidRPr="002C5DCE">
        <w:rPr>
          <w:rFonts w:ascii="Times New Roman" w:hAnsi="Times New Roman" w:cs="Times New Roman"/>
          <w:color w:val="000000" w:themeColor="text1"/>
        </w:rPr>
        <w:tab/>
      </w:r>
      <w:r w:rsidR="00B40B9F" w:rsidRPr="002C5DCE">
        <w:rPr>
          <w:rFonts w:ascii="Times New Roman" w:hAnsi="Times New Roman" w:cs="Times New Roman"/>
          <w:color w:val="000000" w:themeColor="text1"/>
        </w:rPr>
        <w:t xml:space="preserve">             GPA: 3.7/4.0</w:t>
      </w:r>
    </w:p>
    <w:p w14:paraId="511A4442" w14:textId="29EF79BF" w:rsidR="00F54EC7" w:rsidRPr="003274DF" w:rsidRDefault="00F54EC7" w:rsidP="00514E54">
      <w:pPr>
        <w:pStyle w:val="BodyText"/>
        <w:spacing w:before="60" w:after="60"/>
        <w:contextualSpacing/>
        <w:rPr>
          <w:rFonts w:ascii="Times New Roman" w:hAnsi="Times New Roman" w:cs="Times New Roman"/>
          <w:i/>
          <w:iCs/>
          <w:color w:val="000000" w:themeColor="text1"/>
        </w:rPr>
      </w:pPr>
      <w:r w:rsidRPr="003274DF">
        <w:rPr>
          <w:rFonts w:ascii="Times New Roman" w:hAnsi="Times New Roman" w:cs="Times New Roman"/>
          <w:i/>
          <w:iCs/>
          <w:color w:val="000000" w:themeColor="text1"/>
        </w:rPr>
        <w:t>Minor</w:t>
      </w:r>
      <w:r w:rsidR="003274DF" w:rsidRPr="003274DF">
        <w:rPr>
          <w:rFonts w:ascii="Times New Roman" w:hAnsi="Times New Roman" w:cs="Times New Roman"/>
          <w:i/>
          <w:iCs/>
          <w:color w:val="000000" w:themeColor="text1"/>
        </w:rPr>
        <w:t xml:space="preserve"> in</w:t>
      </w:r>
      <w:r w:rsidRPr="003274DF">
        <w:rPr>
          <w:rFonts w:ascii="Times New Roman" w:hAnsi="Times New Roman" w:cs="Times New Roman"/>
          <w:i/>
          <w:iCs/>
          <w:color w:val="000000" w:themeColor="text1"/>
        </w:rPr>
        <w:t xml:space="preserve"> Information Studies </w:t>
      </w:r>
      <w:r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8F619F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8F619F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8F619F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8F619F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8F619F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8F619F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8F619F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</w:p>
    <w:p w14:paraId="05E241D3" w14:textId="77777777" w:rsidR="003274DF" w:rsidRDefault="003274DF" w:rsidP="00514E54">
      <w:pPr>
        <w:pStyle w:val="Heading2"/>
        <w:spacing w:before="60" w:after="6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9CB903" w14:textId="17467AD0" w:rsidR="004B2F71" w:rsidRPr="002C5DCE" w:rsidRDefault="004B2F71" w:rsidP="00514E54">
      <w:pPr>
        <w:pStyle w:val="Heading2"/>
        <w:spacing w:before="60" w:after="6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3274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iddle Tennessee State University</w:t>
      </w:r>
      <w:r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274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Murfreesboro</w:t>
      </w:r>
      <w:r w:rsidRPr="002C5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TN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June-July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3274D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14:paraId="74725CD6" w14:textId="7A3EBECA" w:rsidR="004B2F71" w:rsidRPr="003274DF" w:rsidRDefault="003274DF" w:rsidP="00514E54">
      <w:pPr>
        <w:pStyle w:val="BodyText"/>
        <w:spacing w:before="60" w:after="60"/>
        <w:contextualSpacing/>
        <w:rPr>
          <w:rFonts w:ascii="Times New Roman" w:hAnsi="Times New Roman" w:cs="Times New Roman"/>
          <w:i/>
          <w:iCs/>
          <w:color w:val="000000" w:themeColor="text1"/>
        </w:rPr>
      </w:pPr>
      <w:r w:rsidRPr="003274DF">
        <w:rPr>
          <w:rFonts w:ascii="Times New Roman" w:hAnsi="Times New Roman" w:cs="Times New Roman"/>
          <w:i/>
          <w:iCs/>
          <w:color w:val="000000" w:themeColor="text1"/>
        </w:rPr>
        <w:t>Tennessee Governor’s School for Visual Arts</w:t>
      </w:r>
      <w:r w:rsidR="004B2F71" w:rsidRPr="003274D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B2F71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4B2F71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4B2F71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4B2F71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4B2F71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4B2F71" w:rsidRPr="003274DF">
        <w:rPr>
          <w:rFonts w:ascii="Times New Roman" w:hAnsi="Times New Roman" w:cs="Times New Roman"/>
          <w:i/>
          <w:iCs/>
          <w:color w:val="000000" w:themeColor="text1"/>
        </w:rPr>
        <w:tab/>
      </w:r>
      <w:r w:rsidR="004B2F71" w:rsidRPr="003274DF">
        <w:rPr>
          <w:rFonts w:ascii="Times New Roman" w:hAnsi="Times New Roman" w:cs="Times New Roman"/>
          <w:i/>
          <w:iCs/>
          <w:color w:val="000000" w:themeColor="text1"/>
        </w:rPr>
        <w:tab/>
        <w:t xml:space="preserve">           </w:t>
      </w:r>
    </w:p>
    <w:p w14:paraId="7C4FAA55" w14:textId="77777777" w:rsidR="003274DF" w:rsidRPr="001E68E4" w:rsidRDefault="003274DF" w:rsidP="00DD4159">
      <w:pPr>
        <w:pStyle w:val="Heading1"/>
        <w:pBdr>
          <w:bottom w:val="single" w:sz="4" w:space="1" w:color="auto"/>
        </w:pBdr>
        <w:spacing w:before="60" w:after="6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61DA570" w14:textId="54131D16" w:rsidR="00DD4159" w:rsidRPr="002C5DCE" w:rsidRDefault="00F54EC7" w:rsidP="00DD4159">
      <w:pPr>
        <w:pStyle w:val="Heading1"/>
        <w:pBdr>
          <w:bottom w:val="single" w:sz="4" w:space="1" w:color="auto"/>
        </w:pBdr>
        <w:spacing w:before="60" w:after="6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RELATED EXPERIENCE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</w:p>
    <w:p w14:paraId="77869BD1" w14:textId="77777777" w:rsidR="005E0EDD" w:rsidRDefault="00445D06" w:rsidP="00514E54">
      <w:pPr>
        <w:pStyle w:val="Heading2"/>
        <w:spacing w:before="60" w:after="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University of Tennessee Bets</w:t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y B. Creekmore Special Collections</w:t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University Archives</w:t>
      </w:r>
    </w:p>
    <w:p w14:paraId="69F60C41" w14:textId="237CBCDD" w:rsidR="00445D06" w:rsidRPr="002C5DCE" w:rsidRDefault="00445D06" w:rsidP="00514E54">
      <w:pPr>
        <w:pStyle w:val="Heading2"/>
        <w:spacing w:before="60" w:after="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Knoxville, TN </w:t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Aug</w:t>
      </w:r>
      <w:r w:rsidR="005E0EDD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AF05B3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–May 2022</w:t>
      </w:r>
    </w:p>
    <w:p w14:paraId="1F410CB5" w14:textId="56973CC7" w:rsidR="00445D06" w:rsidRPr="002C5DCE" w:rsidRDefault="00445D06" w:rsidP="00514E54">
      <w:pPr>
        <w:pStyle w:val="BodyText"/>
        <w:spacing w:before="60" w:after="6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2C5DCE">
        <w:rPr>
          <w:rFonts w:ascii="Times New Roman" w:hAnsi="Times New Roman" w:cs="Times New Roman"/>
          <w:b/>
          <w:bCs/>
          <w:color w:val="000000" w:themeColor="text1"/>
        </w:rPr>
        <w:t xml:space="preserve">Graduate </w:t>
      </w:r>
      <w:r w:rsidR="00782C7D">
        <w:rPr>
          <w:rFonts w:ascii="Times New Roman" w:hAnsi="Times New Roman" w:cs="Times New Roman"/>
          <w:b/>
          <w:bCs/>
          <w:color w:val="000000" w:themeColor="text1"/>
        </w:rPr>
        <w:t xml:space="preserve">Research </w:t>
      </w:r>
      <w:r w:rsidRPr="002C5DCE">
        <w:rPr>
          <w:rFonts w:ascii="Times New Roman" w:hAnsi="Times New Roman" w:cs="Times New Roman"/>
          <w:b/>
          <w:bCs/>
          <w:color w:val="000000" w:themeColor="text1"/>
        </w:rPr>
        <w:t>Assistant</w:t>
      </w:r>
      <w:r w:rsidR="00782C7D">
        <w:rPr>
          <w:rFonts w:ascii="Times New Roman" w:hAnsi="Times New Roman" w:cs="Times New Roman"/>
          <w:b/>
          <w:bCs/>
          <w:color w:val="000000" w:themeColor="text1"/>
        </w:rPr>
        <w:t xml:space="preserve"> &amp; Graduate Student Library Assistant</w:t>
      </w:r>
    </w:p>
    <w:p w14:paraId="1449FA00" w14:textId="6ED2CE33" w:rsidR="005E0EDD" w:rsidRDefault="005E0EDD" w:rsidP="005E0EDD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Provides reference services to internal and external patrons for physical and online Special Collections resources, as well as general library and community information sources.</w:t>
      </w:r>
    </w:p>
    <w:p w14:paraId="10F7E927" w14:textId="77777777" w:rsidR="00514E54" w:rsidRDefault="00514E54" w:rsidP="00514E54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Performs in-depth archival research to fulfill reference requests when needed for both Special Collections and University Archives. </w:t>
      </w:r>
    </w:p>
    <w:p w14:paraId="240B39BC" w14:textId="77777777" w:rsidR="00514E54" w:rsidRDefault="00514E54" w:rsidP="00514E54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5E0EDD">
        <w:rPr>
          <w:rFonts w:ascii="Times New Roman" w:hAnsi="Times New Roman" w:cs="Times New Roman"/>
          <w:color w:val="000000" w:themeColor="text1"/>
        </w:rPr>
        <w:t>Processe</w:t>
      </w:r>
      <w:r>
        <w:rPr>
          <w:rFonts w:ascii="Times New Roman" w:hAnsi="Times New Roman" w:cs="Times New Roman"/>
          <w:color w:val="000000" w:themeColor="text1"/>
        </w:rPr>
        <w:t>s</w:t>
      </w:r>
      <w:r w:rsidRPr="005E0EDD">
        <w:rPr>
          <w:rFonts w:ascii="Times New Roman" w:hAnsi="Times New Roman" w:cs="Times New Roman"/>
          <w:color w:val="000000" w:themeColor="text1"/>
        </w:rPr>
        <w:t xml:space="preserve"> archival collections and create</w:t>
      </w:r>
      <w:r>
        <w:rPr>
          <w:rFonts w:ascii="Times New Roman" w:hAnsi="Times New Roman" w:cs="Times New Roman"/>
          <w:color w:val="000000" w:themeColor="text1"/>
        </w:rPr>
        <w:t xml:space="preserve">s </w:t>
      </w:r>
      <w:r w:rsidRPr="005E0EDD">
        <w:rPr>
          <w:rFonts w:ascii="Times New Roman" w:hAnsi="Times New Roman" w:cs="Times New Roman"/>
          <w:color w:val="000000" w:themeColor="text1"/>
        </w:rPr>
        <w:t xml:space="preserve">finding aids in </w:t>
      </w:r>
      <w:proofErr w:type="spellStart"/>
      <w:r w:rsidRPr="005E0EDD">
        <w:rPr>
          <w:rFonts w:ascii="Times New Roman" w:hAnsi="Times New Roman" w:cs="Times New Roman"/>
          <w:color w:val="000000" w:themeColor="text1"/>
        </w:rPr>
        <w:t>ArchivesSpace</w:t>
      </w:r>
      <w:proofErr w:type="spellEnd"/>
      <w:r w:rsidRPr="005E0EDD">
        <w:rPr>
          <w:rFonts w:ascii="Times New Roman" w:hAnsi="Times New Roman" w:cs="Times New Roman"/>
          <w:color w:val="000000" w:themeColor="text1"/>
        </w:rPr>
        <w:t>.</w:t>
      </w:r>
    </w:p>
    <w:p w14:paraId="00575C18" w14:textId="5A50736A" w:rsidR="005E0EDD" w:rsidRDefault="005E0EDD" w:rsidP="005E0EDD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Trains both new full-time staff and Student Library Assistants on managing and working the Special Collections reference desk and providing reference assistance to patrons. </w:t>
      </w:r>
    </w:p>
    <w:p w14:paraId="59583F77" w14:textId="229EBAEA" w:rsidR="005E0EDD" w:rsidRDefault="005E0EDD" w:rsidP="005E0EDD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Updates document</w:t>
      </w:r>
      <w:r w:rsidR="008E21E4">
        <w:rPr>
          <w:rFonts w:ascii="Times New Roman" w:hAnsi="Times New Roman" w:cs="Times New Roman"/>
          <w:color w:val="000000" w:themeColor="text1"/>
        </w:rPr>
        <w:t xml:space="preserve">s </w:t>
      </w:r>
      <w:r>
        <w:rPr>
          <w:rFonts w:ascii="Times New Roman" w:hAnsi="Times New Roman" w:cs="Times New Roman"/>
          <w:color w:val="000000" w:themeColor="text1"/>
        </w:rPr>
        <w:t>for desk staff training and ready reference needs.</w:t>
      </w:r>
    </w:p>
    <w:p w14:paraId="10305E04" w14:textId="44AD258E" w:rsidR="005E0EDD" w:rsidRDefault="005E0EDD" w:rsidP="005E0EDD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Creates Research Guides </w:t>
      </w:r>
      <w:r w:rsidR="008E21E4">
        <w:rPr>
          <w:rFonts w:ascii="Times New Roman" w:hAnsi="Times New Roman" w:cs="Times New Roman"/>
          <w:color w:val="000000" w:themeColor="text1"/>
        </w:rPr>
        <w:t xml:space="preserve">for reference and instruction, </w:t>
      </w:r>
      <w:r>
        <w:rPr>
          <w:rFonts w:ascii="Times New Roman" w:hAnsi="Times New Roman" w:cs="Times New Roman"/>
          <w:color w:val="000000" w:themeColor="text1"/>
        </w:rPr>
        <w:t>and u</w:t>
      </w:r>
      <w:r w:rsidR="00676BED">
        <w:rPr>
          <w:rFonts w:ascii="Times New Roman" w:hAnsi="Times New Roman" w:cs="Times New Roman"/>
          <w:color w:val="000000" w:themeColor="text1"/>
        </w:rPr>
        <w:t>pdat</w:t>
      </w:r>
      <w:r>
        <w:rPr>
          <w:rFonts w:ascii="Times New Roman" w:hAnsi="Times New Roman" w:cs="Times New Roman"/>
          <w:color w:val="000000" w:themeColor="text1"/>
        </w:rPr>
        <w:t>es</w:t>
      </w:r>
      <w:r w:rsidR="00676BE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website </w:t>
      </w:r>
      <w:r w:rsidR="00676BED">
        <w:rPr>
          <w:rFonts w:ascii="Times New Roman" w:hAnsi="Times New Roman" w:cs="Times New Roman"/>
          <w:color w:val="000000" w:themeColor="text1"/>
        </w:rPr>
        <w:t xml:space="preserve">language </w:t>
      </w:r>
      <w:r>
        <w:rPr>
          <w:rFonts w:ascii="Times New Roman" w:hAnsi="Times New Roman" w:cs="Times New Roman"/>
          <w:color w:val="000000" w:themeColor="text1"/>
        </w:rPr>
        <w:t>as directed.</w:t>
      </w:r>
    </w:p>
    <w:p w14:paraId="1841FACF" w14:textId="66FCEE54" w:rsidR="005E0EDD" w:rsidRPr="002C5DCE" w:rsidRDefault="005E0EDD" w:rsidP="005E0EDD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Maintains a cohesive appearance across Special Collections </w:t>
      </w:r>
      <w:r w:rsidR="008E21E4">
        <w:rPr>
          <w:rFonts w:ascii="Times New Roman" w:hAnsi="Times New Roman" w:cs="Times New Roman"/>
          <w:color w:val="000000" w:themeColor="text1"/>
        </w:rPr>
        <w:t xml:space="preserve">and Archives </w:t>
      </w:r>
      <w:r>
        <w:rPr>
          <w:rFonts w:ascii="Times New Roman" w:hAnsi="Times New Roman" w:cs="Times New Roman"/>
          <w:color w:val="000000" w:themeColor="text1"/>
        </w:rPr>
        <w:t>Lib Guides, including updating Lib Guides to adhere to professional</w:t>
      </w:r>
      <w:r w:rsidR="008E21E4">
        <w:rPr>
          <w:rFonts w:ascii="Times New Roman" w:hAnsi="Times New Roman" w:cs="Times New Roman"/>
          <w:color w:val="000000" w:themeColor="text1"/>
        </w:rPr>
        <w:t xml:space="preserve"> and </w:t>
      </w:r>
      <w:r>
        <w:rPr>
          <w:rFonts w:ascii="Times New Roman" w:hAnsi="Times New Roman" w:cs="Times New Roman"/>
          <w:color w:val="000000" w:themeColor="text1"/>
        </w:rPr>
        <w:t>accessibility</w:t>
      </w:r>
      <w:r w:rsidR="008E21E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standards</w:t>
      </w:r>
      <w:r w:rsidR="008E21E4">
        <w:rPr>
          <w:rFonts w:ascii="Times New Roman" w:hAnsi="Times New Roman" w:cs="Times New Roman"/>
          <w:color w:val="000000" w:themeColor="text1"/>
        </w:rPr>
        <w:t>.</w:t>
      </w:r>
    </w:p>
    <w:p w14:paraId="78B46DC4" w14:textId="190DEF1E" w:rsidR="0080206E" w:rsidRDefault="0080206E" w:rsidP="0080206E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Assists with the selection of Special Collections and University Archives materials for instruction, promotion, and exhibits, including c</w:t>
      </w:r>
      <w:r w:rsidRPr="002C5DCE">
        <w:rPr>
          <w:rFonts w:ascii="Times New Roman" w:hAnsi="Times New Roman" w:cs="Times New Roman"/>
          <w:color w:val="000000" w:themeColor="text1"/>
        </w:rPr>
        <w:t>ompil</w:t>
      </w:r>
      <w:r>
        <w:rPr>
          <w:rFonts w:ascii="Times New Roman" w:hAnsi="Times New Roman" w:cs="Times New Roman"/>
          <w:color w:val="000000" w:themeColor="text1"/>
        </w:rPr>
        <w:t xml:space="preserve">ing, </w:t>
      </w:r>
      <w:r w:rsidRPr="002C5DCE">
        <w:rPr>
          <w:rFonts w:ascii="Times New Roman" w:hAnsi="Times New Roman" w:cs="Times New Roman"/>
          <w:color w:val="000000" w:themeColor="text1"/>
        </w:rPr>
        <w:t>organiz</w:t>
      </w:r>
      <w:r>
        <w:rPr>
          <w:rFonts w:ascii="Times New Roman" w:hAnsi="Times New Roman" w:cs="Times New Roman"/>
          <w:color w:val="000000" w:themeColor="text1"/>
        </w:rPr>
        <w:t xml:space="preserve">ing, and digitizing </w:t>
      </w:r>
      <w:r w:rsidRPr="002C5DCE">
        <w:rPr>
          <w:rFonts w:ascii="Times New Roman" w:hAnsi="Times New Roman" w:cs="Times New Roman"/>
          <w:color w:val="000000" w:themeColor="text1"/>
        </w:rPr>
        <w:t xml:space="preserve">social media resources </w:t>
      </w:r>
      <w:r>
        <w:rPr>
          <w:rFonts w:ascii="Times New Roman" w:hAnsi="Times New Roman" w:cs="Times New Roman"/>
          <w:color w:val="000000" w:themeColor="text1"/>
        </w:rPr>
        <w:t xml:space="preserve">for Special Collections </w:t>
      </w:r>
      <w:r w:rsidRPr="002C5DCE">
        <w:rPr>
          <w:rFonts w:ascii="Times New Roman" w:hAnsi="Times New Roman" w:cs="Times New Roman"/>
          <w:color w:val="000000" w:themeColor="text1"/>
        </w:rPr>
        <w:t xml:space="preserve">social media posts. </w:t>
      </w:r>
    </w:p>
    <w:p w14:paraId="4C4623E1" w14:textId="77777777" w:rsidR="005E0EDD" w:rsidRPr="001E68E4" w:rsidRDefault="005E0EDD" w:rsidP="001E68E4">
      <w:pPr>
        <w:pStyle w:val="ListBullet"/>
        <w:numPr>
          <w:ilvl w:val="0"/>
          <w:numId w:val="0"/>
        </w:numPr>
        <w:spacing w:before="60" w:after="60"/>
        <w:ind w:left="360"/>
        <w:contextualSpacing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9EBFF02" w14:textId="77777777" w:rsidR="005E0EDD" w:rsidRDefault="005E0EDD" w:rsidP="00514E54">
      <w:pPr>
        <w:pStyle w:val="Heading2"/>
        <w:spacing w:before="60" w:after="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University of Tennessee Bets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y B. Creekmore Special Collections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University Archives</w:t>
      </w:r>
    </w:p>
    <w:p w14:paraId="5B57A02D" w14:textId="7DA2D70D" w:rsidR="00F7000F" w:rsidRPr="002C5DCE" w:rsidRDefault="005E0EDD" w:rsidP="00514E54">
      <w:pPr>
        <w:pStyle w:val="Heading2"/>
        <w:spacing w:before="60" w:after="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Knoxville, TN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="00F7000F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May 2019</w:t>
      </w:r>
      <w:r w:rsidR="00CF655F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576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7000F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D06"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Aug. 2020</w:t>
      </w:r>
    </w:p>
    <w:p w14:paraId="14A44703" w14:textId="02C8A0C7" w:rsidR="00DE2576" w:rsidRPr="002C5DCE" w:rsidRDefault="00A1176E" w:rsidP="00514E54">
      <w:pPr>
        <w:pStyle w:val="BodyText"/>
        <w:spacing w:before="60" w:after="6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2C5DCE">
        <w:rPr>
          <w:rFonts w:ascii="Times New Roman" w:hAnsi="Times New Roman" w:cs="Times New Roman"/>
          <w:b/>
          <w:bCs/>
          <w:color w:val="000000" w:themeColor="text1"/>
        </w:rPr>
        <w:t>Student Library Assistant</w:t>
      </w:r>
    </w:p>
    <w:p w14:paraId="4B202E49" w14:textId="19817C76" w:rsidR="00260BD7" w:rsidRPr="002C5DCE" w:rsidRDefault="00693609" w:rsidP="00377F7F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Work</w:t>
      </w:r>
      <w:r w:rsidR="00352E3E">
        <w:rPr>
          <w:rFonts w:ascii="Times New Roman" w:hAnsi="Times New Roman" w:cs="Times New Roman"/>
          <w:color w:val="000000" w:themeColor="text1"/>
        </w:rPr>
        <w:t>ed</w:t>
      </w:r>
      <w:r w:rsidRPr="002C5DCE">
        <w:rPr>
          <w:rFonts w:ascii="Times New Roman" w:hAnsi="Times New Roman" w:cs="Times New Roman"/>
          <w:color w:val="000000" w:themeColor="text1"/>
        </w:rPr>
        <w:t xml:space="preserve"> </w:t>
      </w:r>
      <w:r w:rsidR="00887457" w:rsidRPr="002C5DCE">
        <w:rPr>
          <w:rFonts w:ascii="Times New Roman" w:hAnsi="Times New Roman" w:cs="Times New Roman"/>
          <w:color w:val="000000" w:themeColor="text1"/>
        </w:rPr>
        <w:t xml:space="preserve">on the front desk, answering reference questions, </w:t>
      </w:r>
      <w:r w:rsidR="00A60D3E" w:rsidRPr="002C5DCE">
        <w:rPr>
          <w:rFonts w:ascii="Times New Roman" w:hAnsi="Times New Roman" w:cs="Times New Roman"/>
          <w:color w:val="000000" w:themeColor="text1"/>
        </w:rPr>
        <w:t>guiding</w:t>
      </w:r>
      <w:r w:rsidR="00887457" w:rsidRPr="002C5DCE">
        <w:rPr>
          <w:rFonts w:ascii="Times New Roman" w:hAnsi="Times New Roman" w:cs="Times New Roman"/>
          <w:color w:val="000000" w:themeColor="text1"/>
        </w:rPr>
        <w:t xml:space="preserve"> researchers/patrons, and shelving items</w:t>
      </w:r>
      <w:r w:rsidR="00981A2D" w:rsidRPr="002C5DCE">
        <w:rPr>
          <w:rFonts w:ascii="Times New Roman" w:hAnsi="Times New Roman" w:cs="Times New Roman"/>
          <w:color w:val="000000" w:themeColor="text1"/>
        </w:rPr>
        <w:t>.</w:t>
      </w:r>
    </w:p>
    <w:p w14:paraId="05E8CEF5" w14:textId="5159A86F" w:rsidR="00260BD7" w:rsidRPr="002C5DCE" w:rsidRDefault="005E0EDD" w:rsidP="00377F7F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260BD7" w:rsidRPr="002C5DCE">
        <w:rPr>
          <w:rFonts w:ascii="Times New Roman" w:hAnsi="Times New Roman" w:cs="Times New Roman"/>
          <w:color w:val="000000" w:themeColor="text1"/>
        </w:rPr>
        <w:t>ssist</w:t>
      </w:r>
      <w:r>
        <w:rPr>
          <w:rFonts w:ascii="Times New Roman" w:hAnsi="Times New Roman" w:cs="Times New Roman"/>
          <w:color w:val="000000" w:themeColor="text1"/>
        </w:rPr>
        <w:t>ed</w:t>
      </w:r>
      <w:r w:rsidR="00260BD7" w:rsidRPr="002C5DCE">
        <w:rPr>
          <w:rFonts w:ascii="Times New Roman" w:hAnsi="Times New Roman" w:cs="Times New Roman"/>
          <w:color w:val="000000" w:themeColor="text1"/>
        </w:rPr>
        <w:t xml:space="preserve"> with exhibits when needed</w:t>
      </w:r>
      <w:r w:rsidR="00981A2D" w:rsidRPr="002C5DCE">
        <w:rPr>
          <w:rFonts w:ascii="Times New Roman" w:hAnsi="Times New Roman" w:cs="Times New Roman"/>
          <w:color w:val="000000" w:themeColor="text1"/>
        </w:rPr>
        <w:t>.</w:t>
      </w:r>
    </w:p>
    <w:p w14:paraId="46E6E2C1" w14:textId="1F750323" w:rsidR="00981A2D" w:rsidRPr="002C5DCE" w:rsidRDefault="00887457" w:rsidP="00377F7F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Processe</w:t>
      </w:r>
      <w:r w:rsidR="00352E3E">
        <w:rPr>
          <w:rFonts w:ascii="Times New Roman" w:hAnsi="Times New Roman" w:cs="Times New Roman"/>
          <w:color w:val="000000" w:themeColor="text1"/>
        </w:rPr>
        <w:t>d</w:t>
      </w:r>
      <w:r w:rsidRPr="002C5DCE">
        <w:rPr>
          <w:rFonts w:ascii="Times New Roman" w:hAnsi="Times New Roman" w:cs="Times New Roman"/>
          <w:color w:val="000000" w:themeColor="text1"/>
        </w:rPr>
        <w:t xml:space="preserve"> newly catalogued sources through </w:t>
      </w:r>
      <w:r w:rsidR="00981A2D" w:rsidRPr="002C5DCE">
        <w:rPr>
          <w:rFonts w:ascii="Times New Roman" w:hAnsi="Times New Roman" w:cs="Times New Roman"/>
          <w:color w:val="000000" w:themeColor="text1"/>
        </w:rPr>
        <w:t>A</w:t>
      </w:r>
      <w:r w:rsidRPr="002C5DCE">
        <w:rPr>
          <w:rFonts w:ascii="Times New Roman" w:hAnsi="Times New Roman" w:cs="Times New Roman"/>
          <w:color w:val="000000" w:themeColor="text1"/>
        </w:rPr>
        <w:t>lma</w:t>
      </w:r>
      <w:r w:rsidR="00981A2D" w:rsidRPr="002C5DCE">
        <w:rPr>
          <w:rFonts w:ascii="Times New Roman" w:hAnsi="Times New Roman" w:cs="Times New Roman"/>
          <w:color w:val="000000" w:themeColor="text1"/>
        </w:rPr>
        <w:t>.</w:t>
      </w:r>
    </w:p>
    <w:p w14:paraId="148E1A87" w14:textId="7938ED6B" w:rsidR="00981A2D" w:rsidRPr="002C5DCE" w:rsidRDefault="00572EE3" w:rsidP="00377F7F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Researche</w:t>
      </w:r>
      <w:r w:rsidR="00352E3E">
        <w:rPr>
          <w:rFonts w:ascii="Times New Roman" w:hAnsi="Times New Roman" w:cs="Times New Roman"/>
          <w:color w:val="000000" w:themeColor="text1"/>
        </w:rPr>
        <w:t>d</w:t>
      </w:r>
      <w:r w:rsidRPr="002C5DCE">
        <w:rPr>
          <w:rFonts w:ascii="Times New Roman" w:hAnsi="Times New Roman" w:cs="Times New Roman"/>
          <w:color w:val="000000" w:themeColor="text1"/>
        </w:rPr>
        <w:t xml:space="preserve"> and select</w:t>
      </w:r>
      <w:r w:rsidR="00352E3E">
        <w:rPr>
          <w:rFonts w:ascii="Times New Roman" w:hAnsi="Times New Roman" w:cs="Times New Roman"/>
          <w:color w:val="000000" w:themeColor="text1"/>
        </w:rPr>
        <w:t>ed</w:t>
      </w:r>
      <w:r w:rsidRPr="002C5DCE">
        <w:rPr>
          <w:rFonts w:ascii="Times New Roman" w:hAnsi="Times New Roman" w:cs="Times New Roman"/>
          <w:color w:val="000000" w:themeColor="text1"/>
        </w:rPr>
        <w:t xml:space="preserve"> primary sources for classroom visits</w:t>
      </w:r>
      <w:r w:rsidR="00A60D3E" w:rsidRPr="002C5DCE">
        <w:rPr>
          <w:rFonts w:ascii="Times New Roman" w:hAnsi="Times New Roman" w:cs="Times New Roman"/>
          <w:color w:val="000000" w:themeColor="text1"/>
        </w:rPr>
        <w:t>.</w:t>
      </w:r>
    </w:p>
    <w:p w14:paraId="1F30BD88" w14:textId="48332BF7" w:rsidR="00F54EC7" w:rsidRPr="002C5DCE" w:rsidRDefault="00981A2D" w:rsidP="00377F7F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Handle</w:t>
      </w:r>
      <w:r w:rsidR="00352E3E">
        <w:rPr>
          <w:rFonts w:ascii="Times New Roman" w:hAnsi="Times New Roman" w:cs="Times New Roman"/>
          <w:color w:val="000000" w:themeColor="text1"/>
        </w:rPr>
        <w:t>d</w:t>
      </w:r>
      <w:r w:rsidRPr="002C5DCE">
        <w:rPr>
          <w:rFonts w:ascii="Times New Roman" w:hAnsi="Times New Roman" w:cs="Times New Roman"/>
          <w:color w:val="000000" w:themeColor="text1"/>
        </w:rPr>
        <w:t xml:space="preserve"> new tasks weekly.</w:t>
      </w:r>
    </w:p>
    <w:p w14:paraId="2C206ECB" w14:textId="569F091E" w:rsidR="00E62924" w:rsidRDefault="00E62924" w:rsidP="00E62924">
      <w:pPr>
        <w:pStyle w:val="ListBullet"/>
        <w:numPr>
          <w:ilvl w:val="0"/>
          <w:numId w:val="0"/>
        </w:numPr>
        <w:pBdr>
          <w:bottom w:val="single" w:sz="4" w:space="1" w:color="auto"/>
        </w:pBdr>
        <w:spacing w:before="60" w:after="60" w:line="276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028D77D6" w14:textId="77777777" w:rsidR="005E0EDD" w:rsidRPr="002C5DCE" w:rsidRDefault="005E0EDD" w:rsidP="005E0EDD">
      <w:pPr>
        <w:pStyle w:val="Heading1"/>
        <w:pBdr>
          <w:bottom w:val="single" w:sz="4" w:space="1" w:color="auto"/>
        </w:pBd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PROJECTS</w:t>
      </w:r>
    </w:p>
    <w:p w14:paraId="083AEDF0" w14:textId="77777777" w:rsidR="005E0EDD" w:rsidRPr="002C5DCE" w:rsidRDefault="005E0EDD" w:rsidP="005E0EDD">
      <w:pPr>
        <w:pStyle w:val="Heading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Digital Teaching Collection Lib Guide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Completed Fall 2020 </w:t>
      </w:r>
    </w:p>
    <w:p w14:paraId="57C6D593" w14:textId="77777777" w:rsidR="005E0EDD" w:rsidRPr="002C5DCE" w:rsidRDefault="005E0EDD" w:rsidP="005E0ED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2C5DCE">
        <w:rPr>
          <w:rFonts w:ascii="Times New Roman" w:hAnsi="Times New Roman" w:cs="Times New Roman"/>
          <w:b/>
          <w:bCs/>
          <w:color w:val="000000" w:themeColor="text1"/>
        </w:rPr>
        <w:t>Lib Guide introducing digital archival research for undergrad English students</w:t>
      </w:r>
    </w:p>
    <w:p w14:paraId="01FC3A85" w14:textId="77777777" w:rsidR="005E0EDD" w:rsidRDefault="005E0EDD" w:rsidP="005E0E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Located suitable digital material and digital collections for students to use as an introduction into archival research.</w:t>
      </w:r>
    </w:p>
    <w:p w14:paraId="445DA781" w14:textId="77777777" w:rsidR="005E0EDD" w:rsidRDefault="005E0EDD" w:rsidP="005E0E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Formatted and organized digital material to be easily found and accessed by students. </w:t>
      </w:r>
    </w:p>
    <w:p w14:paraId="14AFD8BF" w14:textId="416BA7E9" w:rsidR="00661EE6" w:rsidRPr="005E0EDD" w:rsidRDefault="005E0EDD" w:rsidP="005E0ED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Access at: </w:t>
      </w:r>
      <w:hyperlink r:id="rId8" w:history="1">
        <w:r w:rsidRPr="00B44A2E">
          <w:rPr>
            <w:rStyle w:val="Hyperlink"/>
            <w:rFonts w:ascii="Times New Roman" w:hAnsi="Times New Roman" w:cs="Times New Roman"/>
          </w:rPr>
          <w:t>https://libguides.utk.edu/digitalteachingcollections</w:t>
        </w:r>
      </w:hyperlink>
      <w:r w:rsidR="00661EE6">
        <w:rPr>
          <w:rFonts w:ascii="Times New Roman" w:hAnsi="Times New Roman" w:cs="Times New Roman"/>
          <w:color w:val="000000" w:themeColor="text1"/>
        </w:rPr>
        <w:t xml:space="preserve">, and for more information see: </w:t>
      </w:r>
      <w:hyperlink r:id="rId9" w:history="1">
        <w:r w:rsidR="00661EE6" w:rsidRPr="00B44A2E">
          <w:rPr>
            <w:rStyle w:val="Hyperlink"/>
            <w:rFonts w:ascii="Times New Roman" w:hAnsi="Times New Roman" w:cs="Times New Roman"/>
          </w:rPr>
          <w:t>https://volumes.lib.utk.edu/features/eng102-digital-teaching/</w:t>
        </w:r>
      </w:hyperlink>
    </w:p>
    <w:p w14:paraId="277CD732" w14:textId="77777777" w:rsidR="005E0EDD" w:rsidRPr="002C5DCE" w:rsidRDefault="005E0EDD" w:rsidP="005E0EDD">
      <w:pPr>
        <w:pStyle w:val="Heading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>Red Summer of 1919 Exhibit</w:t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C5D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Completed August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586D9B" w14:textId="77777777" w:rsidR="005E0EDD" w:rsidRPr="002C5DCE" w:rsidRDefault="005E0EDD" w:rsidP="005E0ED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2C5DCE">
        <w:rPr>
          <w:rFonts w:ascii="Times New Roman" w:hAnsi="Times New Roman" w:cs="Times New Roman"/>
          <w:b/>
          <w:bCs/>
          <w:color w:val="000000" w:themeColor="text1"/>
        </w:rPr>
        <w:t>Classroom Exhibit in Betsy B. Creekmore Special Collections</w:t>
      </w:r>
    </w:p>
    <w:p w14:paraId="0A71C85A" w14:textId="77777777" w:rsidR="005E0EDD" w:rsidRPr="002C5DCE" w:rsidRDefault="005E0EDD" w:rsidP="005E0E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 xml:space="preserve">Conducted archival research on the Knoxville Race Riot and Maurice Mays. </w:t>
      </w:r>
    </w:p>
    <w:p w14:paraId="4A1FCDAE" w14:textId="77777777" w:rsidR="005E0EDD" w:rsidRPr="002C5DCE" w:rsidRDefault="005E0EDD" w:rsidP="005E0E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 xml:space="preserve">Selected primary source documents for exhibit from Special Collections digital databases, manuscript collections, and rare books. </w:t>
      </w:r>
    </w:p>
    <w:p w14:paraId="412273C3" w14:textId="77777777" w:rsidR="005E0EDD" w:rsidRPr="002C5DCE" w:rsidRDefault="005E0EDD" w:rsidP="005E0E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 xml:space="preserve">Wrote exhibition text and created introductory display for exhibit. </w:t>
      </w:r>
    </w:p>
    <w:p w14:paraId="61BFDABA" w14:textId="75666E45" w:rsidR="005E0EDD" w:rsidRDefault="005E0EDD" w:rsidP="005E0E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 xml:space="preserve">Arranged selected primary source documents in exhibit case </w:t>
      </w:r>
    </w:p>
    <w:p w14:paraId="7419B894" w14:textId="77777777" w:rsidR="00432703" w:rsidRDefault="00432703" w:rsidP="00432703">
      <w:pPr>
        <w:rPr>
          <w:rFonts w:ascii="Times New Roman" w:hAnsi="Times New Roman" w:cs="Times New Roman"/>
          <w:color w:val="000000" w:themeColor="text1"/>
        </w:rPr>
      </w:pPr>
    </w:p>
    <w:p w14:paraId="75A136A3" w14:textId="781FB96E" w:rsidR="00432703" w:rsidRDefault="00432703" w:rsidP="004327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Boundless 2022 Exhibit: Black Atticus x 19</w:t>
      </w:r>
      <w:r w:rsidRPr="00432703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Century American Portraiture     </w:t>
      </w:r>
      <w:r w:rsidRPr="002C5DCE">
        <w:rPr>
          <w:rFonts w:ascii="Times New Roman" w:hAnsi="Times New Roman" w:cs="Times New Roman"/>
          <w:color w:val="000000" w:themeColor="text1"/>
        </w:rPr>
        <w:t>Completed August 2019</w:t>
      </w:r>
    </w:p>
    <w:p w14:paraId="53F44FFD" w14:textId="77777777" w:rsidR="00432703" w:rsidRPr="002C5DCE" w:rsidRDefault="00432703" w:rsidP="0043270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2C5DCE">
        <w:rPr>
          <w:rFonts w:ascii="Times New Roman" w:hAnsi="Times New Roman" w:cs="Times New Roman"/>
          <w:b/>
          <w:bCs/>
          <w:color w:val="000000" w:themeColor="text1"/>
        </w:rPr>
        <w:t>Classroom Exhibit in Betsy B. Creekmore Special Collections</w:t>
      </w:r>
    </w:p>
    <w:p w14:paraId="69527C53" w14:textId="77777777" w:rsidR="00432703" w:rsidRPr="00432703" w:rsidRDefault="00432703" w:rsidP="00432703">
      <w:pPr>
        <w:rPr>
          <w:rFonts w:ascii="Times New Roman" w:hAnsi="Times New Roman" w:cs="Times New Roman"/>
          <w:color w:val="000000" w:themeColor="text1"/>
        </w:rPr>
      </w:pPr>
    </w:p>
    <w:p w14:paraId="7B478A31" w14:textId="77777777" w:rsidR="005E0EDD" w:rsidRDefault="005E0EDD" w:rsidP="00E62924">
      <w:pPr>
        <w:pStyle w:val="ListBullet"/>
        <w:numPr>
          <w:ilvl w:val="0"/>
          <w:numId w:val="0"/>
        </w:numPr>
        <w:pBdr>
          <w:bottom w:val="single" w:sz="4" w:space="1" w:color="auto"/>
        </w:pBdr>
        <w:spacing w:before="60" w:after="60" w:line="276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28E91AE6" w14:textId="7E8C8B8F" w:rsidR="00650127" w:rsidRPr="002C5DCE" w:rsidRDefault="00F54EC7" w:rsidP="00E62924">
      <w:pPr>
        <w:pStyle w:val="ListBullet"/>
        <w:numPr>
          <w:ilvl w:val="0"/>
          <w:numId w:val="0"/>
        </w:numPr>
        <w:pBdr>
          <w:bottom w:val="single" w:sz="4" w:space="1" w:color="auto"/>
        </w:pBdr>
        <w:spacing w:before="60" w:after="60" w:line="276" w:lineRule="auto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OTHER EXPERIENCE</w:t>
      </w:r>
    </w:p>
    <w:p w14:paraId="764CFAF9" w14:textId="6D742919" w:rsidR="00E123AD" w:rsidRPr="002C5DCE" w:rsidRDefault="0012020A" w:rsidP="00E123AD">
      <w:pPr>
        <w:pStyle w:val="Heading3"/>
        <w:spacing w:before="60" w:after="60" w:line="276" w:lineRule="auto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Goodness</w:t>
      </w:r>
      <w:r w:rsidR="00E123AD" w:rsidRPr="002C5DCE">
        <w:rPr>
          <w:rFonts w:ascii="Times New Roman" w:hAnsi="Times New Roman" w:cs="Times New Roman"/>
          <w:color w:val="000000" w:themeColor="text1"/>
        </w:rPr>
        <w:t xml:space="preserve"> </w:t>
      </w:r>
      <w:r w:rsidRPr="002C5DCE">
        <w:rPr>
          <w:rFonts w:ascii="Times New Roman" w:hAnsi="Times New Roman" w:cs="Times New Roman"/>
          <w:color w:val="000000" w:themeColor="text1"/>
        </w:rPr>
        <w:t>To</w:t>
      </w:r>
      <w:r w:rsidR="00E123AD" w:rsidRPr="002C5DCE">
        <w:rPr>
          <w:rFonts w:ascii="Times New Roman" w:hAnsi="Times New Roman" w:cs="Times New Roman"/>
          <w:color w:val="000000" w:themeColor="text1"/>
        </w:rPr>
        <w:t xml:space="preserve"> </w:t>
      </w:r>
      <w:r w:rsidRPr="002C5DCE">
        <w:rPr>
          <w:rFonts w:ascii="Times New Roman" w:hAnsi="Times New Roman" w:cs="Times New Roman"/>
          <w:color w:val="000000" w:themeColor="text1"/>
        </w:rPr>
        <w:t xml:space="preserve">Go </w:t>
      </w:r>
      <w:r w:rsidRPr="002C5DCE">
        <w:rPr>
          <w:rFonts w:ascii="Times New Roman" w:hAnsi="Times New Roman" w:cs="Times New Roman"/>
          <w:color w:val="000000" w:themeColor="text1"/>
        </w:rPr>
        <w:tab/>
      </w:r>
      <w:r w:rsidRPr="002C5DCE">
        <w:rPr>
          <w:rFonts w:ascii="Times New Roman" w:hAnsi="Times New Roman" w:cs="Times New Roman"/>
          <w:color w:val="000000" w:themeColor="text1"/>
        </w:rPr>
        <w:tab/>
      </w:r>
      <w:r w:rsidRPr="002C5DCE">
        <w:rPr>
          <w:rFonts w:ascii="Times New Roman" w:hAnsi="Times New Roman" w:cs="Times New Roman"/>
          <w:color w:val="000000" w:themeColor="text1"/>
        </w:rPr>
        <w:tab/>
      </w:r>
      <w:r w:rsidRPr="002C5DCE">
        <w:rPr>
          <w:rFonts w:ascii="Times New Roman" w:hAnsi="Times New Roman" w:cs="Times New Roman"/>
          <w:color w:val="000000" w:themeColor="text1"/>
        </w:rPr>
        <w:tab/>
        <w:t xml:space="preserve">Knoxville, TN </w:t>
      </w:r>
      <w:r w:rsidRPr="002C5DCE">
        <w:rPr>
          <w:rFonts w:ascii="Times New Roman" w:hAnsi="Times New Roman" w:cs="Times New Roman"/>
          <w:color w:val="000000" w:themeColor="text1"/>
        </w:rPr>
        <w:tab/>
      </w:r>
      <w:r w:rsidR="00A1176E" w:rsidRPr="002C5DCE">
        <w:rPr>
          <w:rFonts w:ascii="Times New Roman" w:hAnsi="Times New Roman" w:cs="Times New Roman"/>
          <w:color w:val="000000" w:themeColor="text1"/>
        </w:rPr>
        <w:t xml:space="preserve">          </w:t>
      </w:r>
      <w:r w:rsidRPr="002C5DCE">
        <w:rPr>
          <w:rFonts w:ascii="Times New Roman" w:hAnsi="Times New Roman" w:cs="Times New Roman"/>
          <w:color w:val="000000" w:themeColor="text1"/>
        </w:rPr>
        <w:t>August 2016</w:t>
      </w:r>
      <w:r w:rsidR="00DD4159" w:rsidRPr="002C5DCE">
        <w:rPr>
          <w:rFonts w:ascii="Times New Roman" w:hAnsi="Times New Roman" w:cs="Times New Roman"/>
          <w:color w:val="000000" w:themeColor="text1"/>
        </w:rPr>
        <w:t xml:space="preserve"> – </w:t>
      </w:r>
      <w:r w:rsidRPr="002C5DCE">
        <w:rPr>
          <w:rFonts w:ascii="Times New Roman" w:hAnsi="Times New Roman" w:cs="Times New Roman"/>
          <w:color w:val="000000" w:themeColor="text1"/>
        </w:rPr>
        <w:t>December 201</w:t>
      </w:r>
      <w:r w:rsidR="00E123AD" w:rsidRPr="002C5DCE">
        <w:rPr>
          <w:rFonts w:ascii="Times New Roman" w:hAnsi="Times New Roman" w:cs="Times New Roman"/>
          <w:color w:val="000000" w:themeColor="text1"/>
        </w:rPr>
        <w:t>8</w:t>
      </w:r>
    </w:p>
    <w:p w14:paraId="0A365CF4" w14:textId="2CD158EB" w:rsidR="00DE2576" w:rsidRPr="002C5DCE" w:rsidRDefault="00A1176E" w:rsidP="00E123AD">
      <w:pPr>
        <w:pStyle w:val="Heading3"/>
        <w:spacing w:before="60" w:after="6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2C5DCE">
        <w:rPr>
          <w:rFonts w:ascii="Times New Roman" w:hAnsi="Times New Roman" w:cs="Times New Roman"/>
          <w:b/>
          <w:bCs/>
          <w:color w:val="000000" w:themeColor="text1"/>
        </w:rPr>
        <w:t>Closing Crew, Baker, and Caterer</w:t>
      </w:r>
    </w:p>
    <w:p w14:paraId="66C92D22" w14:textId="091F86FC" w:rsidR="00A1176E" w:rsidRPr="002C5DCE" w:rsidRDefault="00B40B9F" w:rsidP="00377F7F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Managed</w:t>
      </w:r>
      <w:r w:rsidR="00A60D3E" w:rsidRPr="002C5DCE">
        <w:rPr>
          <w:rFonts w:ascii="Times New Roman" w:hAnsi="Times New Roman" w:cs="Times New Roman"/>
          <w:color w:val="000000" w:themeColor="text1"/>
        </w:rPr>
        <w:t xml:space="preserve"> a</w:t>
      </w:r>
      <w:r w:rsidR="00A1176E" w:rsidRPr="002C5DCE">
        <w:rPr>
          <w:rFonts w:ascii="Times New Roman" w:hAnsi="Times New Roman" w:cs="Times New Roman"/>
          <w:color w:val="000000" w:themeColor="text1"/>
        </w:rPr>
        <w:t xml:space="preserve"> closing team of 4</w:t>
      </w:r>
      <w:r w:rsidR="00650127" w:rsidRPr="002C5DCE">
        <w:rPr>
          <w:rFonts w:ascii="Times New Roman" w:hAnsi="Times New Roman" w:cs="Times New Roman"/>
          <w:color w:val="000000" w:themeColor="text1"/>
        </w:rPr>
        <w:t xml:space="preserve"> which </w:t>
      </w:r>
      <w:r w:rsidR="00A60D3E" w:rsidRPr="002C5DCE">
        <w:rPr>
          <w:rFonts w:ascii="Times New Roman" w:hAnsi="Times New Roman" w:cs="Times New Roman"/>
          <w:color w:val="000000" w:themeColor="text1"/>
        </w:rPr>
        <w:t xml:space="preserve">included </w:t>
      </w:r>
      <w:r w:rsidR="00650127" w:rsidRPr="002C5DCE">
        <w:rPr>
          <w:rFonts w:ascii="Times New Roman" w:hAnsi="Times New Roman" w:cs="Times New Roman"/>
          <w:color w:val="000000" w:themeColor="text1"/>
        </w:rPr>
        <w:t>directing employees</w:t>
      </w:r>
      <w:r w:rsidR="00D52BA9" w:rsidRPr="002C5DCE">
        <w:rPr>
          <w:rFonts w:ascii="Times New Roman" w:hAnsi="Times New Roman" w:cs="Times New Roman"/>
          <w:color w:val="000000" w:themeColor="text1"/>
        </w:rPr>
        <w:t xml:space="preserve"> to complete needed closing tasks</w:t>
      </w:r>
      <w:r w:rsidR="00650127" w:rsidRPr="002C5DCE">
        <w:rPr>
          <w:rFonts w:ascii="Times New Roman" w:hAnsi="Times New Roman" w:cs="Times New Roman"/>
          <w:color w:val="000000" w:themeColor="text1"/>
        </w:rPr>
        <w:t xml:space="preserve">, and </w:t>
      </w:r>
      <w:r w:rsidR="00D52BA9" w:rsidRPr="002C5DCE">
        <w:rPr>
          <w:rFonts w:ascii="Times New Roman" w:hAnsi="Times New Roman" w:cs="Times New Roman"/>
          <w:color w:val="000000" w:themeColor="text1"/>
        </w:rPr>
        <w:t xml:space="preserve">personally </w:t>
      </w:r>
      <w:r w:rsidR="00650127" w:rsidRPr="002C5DCE">
        <w:rPr>
          <w:rFonts w:ascii="Times New Roman" w:hAnsi="Times New Roman" w:cs="Times New Roman"/>
          <w:color w:val="000000" w:themeColor="text1"/>
        </w:rPr>
        <w:t>accountable for closing</w:t>
      </w:r>
      <w:r w:rsidR="00A1176E" w:rsidRPr="002C5DCE">
        <w:rPr>
          <w:rFonts w:ascii="Times New Roman" w:hAnsi="Times New Roman" w:cs="Times New Roman"/>
          <w:color w:val="000000" w:themeColor="text1"/>
        </w:rPr>
        <w:t xml:space="preserve"> cash register </w:t>
      </w:r>
      <w:r w:rsidR="00650127" w:rsidRPr="002C5DCE">
        <w:rPr>
          <w:rFonts w:ascii="Times New Roman" w:hAnsi="Times New Roman" w:cs="Times New Roman"/>
          <w:color w:val="000000" w:themeColor="text1"/>
        </w:rPr>
        <w:t>and safely depositing</w:t>
      </w:r>
      <w:r w:rsidR="00A1176E" w:rsidRPr="002C5DCE">
        <w:rPr>
          <w:rFonts w:ascii="Times New Roman" w:hAnsi="Times New Roman" w:cs="Times New Roman"/>
          <w:color w:val="000000" w:themeColor="text1"/>
        </w:rPr>
        <w:t xml:space="preserve"> $200+ dollars</w:t>
      </w:r>
      <w:r w:rsidR="00D52BA9" w:rsidRPr="002C5DCE">
        <w:rPr>
          <w:rFonts w:ascii="Times New Roman" w:hAnsi="Times New Roman" w:cs="Times New Roman"/>
          <w:color w:val="000000" w:themeColor="text1"/>
        </w:rPr>
        <w:t xml:space="preserve"> daily</w:t>
      </w:r>
      <w:r w:rsidR="00A1176E" w:rsidRPr="002C5DCE">
        <w:rPr>
          <w:rFonts w:ascii="Times New Roman" w:hAnsi="Times New Roman" w:cs="Times New Roman"/>
          <w:color w:val="000000" w:themeColor="text1"/>
        </w:rPr>
        <w:t xml:space="preserve">. </w:t>
      </w:r>
    </w:p>
    <w:p w14:paraId="7E483DE1" w14:textId="44C9B802" w:rsidR="00CF655F" w:rsidRPr="002C5DCE" w:rsidRDefault="00D52BA9" w:rsidP="00377F7F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Fulfilled custom bakery orders</w:t>
      </w:r>
      <w:r w:rsidR="00621C7D" w:rsidRPr="002C5DCE">
        <w:rPr>
          <w:rFonts w:ascii="Times New Roman" w:hAnsi="Times New Roman" w:cs="Times New Roman"/>
          <w:color w:val="000000" w:themeColor="text1"/>
        </w:rPr>
        <w:t xml:space="preserve"> and </w:t>
      </w:r>
      <w:r w:rsidRPr="002C5DCE">
        <w:rPr>
          <w:rFonts w:ascii="Times New Roman" w:hAnsi="Times New Roman" w:cs="Times New Roman"/>
          <w:color w:val="000000" w:themeColor="text1"/>
        </w:rPr>
        <w:t xml:space="preserve">replenished bakery stock </w:t>
      </w:r>
      <w:r w:rsidR="00621C7D" w:rsidRPr="002C5DCE">
        <w:rPr>
          <w:rFonts w:ascii="Times New Roman" w:hAnsi="Times New Roman" w:cs="Times New Roman"/>
          <w:color w:val="000000" w:themeColor="text1"/>
        </w:rPr>
        <w:t>within</w:t>
      </w:r>
      <w:r w:rsidR="00650127" w:rsidRPr="002C5DCE">
        <w:rPr>
          <w:rFonts w:ascii="Times New Roman" w:hAnsi="Times New Roman" w:cs="Times New Roman"/>
          <w:color w:val="000000" w:themeColor="text1"/>
        </w:rPr>
        <w:t xml:space="preserve"> daily deadlines.</w:t>
      </w:r>
    </w:p>
    <w:p w14:paraId="6CEDE857" w14:textId="09A4EC36" w:rsidR="00650127" w:rsidRPr="002C5DCE" w:rsidRDefault="00650127" w:rsidP="00377F7F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Delivered and set up catering orders for up to 50 individuals.</w:t>
      </w:r>
    </w:p>
    <w:p w14:paraId="5087AD25" w14:textId="3ECC9E81" w:rsidR="00377F7F" w:rsidRDefault="00887457" w:rsidP="00E1140F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2C5DCE">
        <w:rPr>
          <w:rFonts w:ascii="Times New Roman" w:hAnsi="Times New Roman" w:cs="Times New Roman"/>
          <w:color w:val="000000" w:themeColor="text1"/>
        </w:rPr>
        <w:t>Learned to work in a fast-paced environment</w:t>
      </w:r>
      <w:r w:rsidR="00621C7D" w:rsidRPr="002C5DCE">
        <w:rPr>
          <w:rFonts w:ascii="Times New Roman" w:hAnsi="Times New Roman" w:cs="Times New Roman"/>
          <w:color w:val="000000" w:themeColor="text1"/>
        </w:rPr>
        <w:t>.</w:t>
      </w:r>
    </w:p>
    <w:p w14:paraId="7F5EFF06" w14:textId="77777777" w:rsidR="00E62924" w:rsidRPr="00E123AD" w:rsidRDefault="00E62924" w:rsidP="00E62924">
      <w:pPr>
        <w:pStyle w:val="Heading2"/>
        <w:spacing w:before="60" w:after="6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Planned Parenthood </w:t>
      </w:r>
      <w:r w:rsidRPr="00E123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3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3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3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Knoxville, TN</w:t>
      </w:r>
      <w:r w:rsidRPr="00E123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August 2016 </w:t>
      </w:r>
      <w:r w:rsidRPr="00F54EC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3AD">
        <w:rPr>
          <w:rFonts w:ascii="Times New Roman" w:hAnsi="Times New Roman" w:cs="Times New Roman"/>
          <w:color w:val="000000" w:themeColor="text1"/>
          <w:sz w:val="24"/>
          <w:szCs w:val="24"/>
        </w:rPr>
        <w:t>May 2017</w:t>
      </w:r>
    </w:p>
    <w:p w14:paraId="7A6A7CA4" w14:textId="77777777" w:rsidR="00E62924" w:rsidRPr="00F54EC7" w:rsidRDefault="00E62924" w:rsidP="00E62924">
      <w:pPr>
        <w:pStyle w:val="BodyText"/>
        <w:spacing w:before="60" w:after="6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F54EC7">
        <w:rPr>
          <w:rFonts w:ascii="Times New Roman" w:hAnsi="Times New Roman" w:cs="Times New Roman"/>
          <w:b/>
          <w:bCs/>
          <w:color w:val="000000" w:themeColor="text1"/>
        </w:rPr>
        <w:t>Peer Educator</w:t>
      </w:r>
    </w:p>
    <w:p w14:paraId="623C9C55" w14:textId="3834464A" w:rsidR="00E62924" w:rsidRDefault="00E62924" w:rsidP="00E62924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Completed training </w:t>
      </w:r>
      <w:r w:rsidR="00E1396E">
        <w:rPr>
          <w:rFonts w:ascii="Times New Roman" w:hAnsi="Times New Roman" w:cs="Times New Roman"/>
          <w:color w:val="000000" w:themeColor="text1"/>
        </w:rPr>
        <w:t xml:space="preserve">on </w:t>
      </w:r>
      <w:r w:rsidRPr="00E123AD">
        <w:rPr>
          <w:rFonts w:ascii="Times New Roman" w:hAnsi="Times New Roman" w:cs="Times New Roman"/>
          <w:color w:val="000000" w:themeColor="text1"/>
        </w:rPr>
        <w:t>discuss</w:t>
      </w:r>
      <w:r w:rsidR="00E1396E">
        <w:rPr>
          <w:rFonts w:ascii="Times New Roman" w:hAnsi="Times New Roman" w:cs="Times New Roman"/>
          <w:color w:val="000000" w:themeColor="text1"/>
        </w:rPr>
        <w:t>ing</w:t>
      </w:r>
      <w:r w:rsidRPr="00E123AD">
        <w:rPr>
          <w:rFonts w:ascii="Times New Roman" w:hAnsi="Times New Roman" w:cs="Times New Roman"/>
          <w:color w:val="000000" w:themeColor="text1"/>
        </w:rPr>
        <w:t xml:space="preserve"> sensitive</w:t>
      </w:r>
      <w:r w:rsidR="00E1396E">
        <w:rPr>
          <w:rFonts w:ascii="Times New Roman" w:hAnsi="Times New Roman" w:cs="Times New Roman"/>
          <w:color w:val="000000" w:themeColor="text1"/>
        </w:rPr>
        <w:t xml:space="preserve"> and emotionally taxing</w:t>
      </w:r>
      <w:r w:rsidRPr="00E123AD">
        <w:rPr>
          <w:rFonts w:ascii="Times New Roman" w:hAnsi="Times New Roman" w:cs="Times New Roman"/>
          <w:color w:val="000000" w:themeColor="text1"/>
        </w:rPr>
        <w:t xml:space="preserve"> topics with people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E123AD">
        <w:rPr>
          <w:rFonts w:ascii="Times New Roman" w:hAnsi="Times New Roman" w:cs="Times New Roman"/>
          <w:color w:val="000000" w:themeColor="text1"/>
        </w:rPr>
        <w:t>navigat</w:t>
      </w:r>
      <w:r w:rsidR="00E1396E">
        <w:rPr>
          <w:rFonts w:ascii="Times New Roman" w:hAnsi="Times New Roman" w:cs="Times New Roman"/>
          <w:color w:val="000000" w:themeColor="text1"/>
        </w:rPr>
        <w:t>ing</w:t>
      </w:r>
      <w:r w:rsidRPr="00E123AD">
        <w:rPr>
          <w:rFonts w:ascii="Times New Roman" w:hAnsi="Times New Roman" w:cs="Times New Roman"/>
          <w:color w:val="000000" w:themeColor="text1"/>
        </w:rPr>
        <w:t xml:space="preserve"> confrontational altercations</w:t>
      </w:r>
      <w:r>
        <w:rPr>
          <w:rFonts w:ascii="Times New Roman" w:hAnsi="Times New Roman" w:cs="Times New Roman"/>
          <w:color w:val="000000" w:themeColor="text1"/>
        </w:rPr>
        <w:t xml:space="preserve">, and suicide prevention. </w:t>
      </w:r>
    </w:p>
    <w:p w14:paraId="4A46535A" w14:textId="591749C6" w:rsidR="00E62924" w:rsidRDefault="00E62924" w:rsidP="00E62924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Received courses in HIV and STI prevention, comprehensive sexual education, </w:t>
      </w:r>
      <w:proofErr w:type="gramStart"/>
      <w:r w:rsidR="005E0EDD">
        <w:rPr>
          <w:rFonts w:ascii="Times New Roman" w:hAnsi="Times New Roman" w:cs="Times New Roman"/>
          <w:color w:val="000000" w:themeColor="text1"/>
        </w:rPr>
        <w:t>diversity</w:t>
      </w:r>
      <w:proofErr w:type="gramEnd"/>
      <w:r w:rsidR="005E0E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inclusion, and how to help victims of domestic violence and sexual abuse.  </w:t>
      </w:r>
    </w:p>
    <w:p w14:paraId="06F881CF" w14:textId="77777777" w:rsidR="00E62924" w:rsidRDefault="00E62924" w:rsidP="00E62924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Educated</w:t>
      </w:r>
      <w:r w:rsidRPr="00E123A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peers and </w:t>
      </w:r>
      <w:r w:rsidRPr="00E123AD">
        <w:rPr>
          <w:rFonts w:ascii="Times New Roman" w:hAnsi="Times New Roman" w:cs="Times New Roman"/>
          <w:color w:val="000000" w:themeColor="text1"/>
        </w:rPr>
        <w:t>teen</w:t>
      </w:r>
      <w:r>
        <w:rPr>
          <w:rFonts w:ascii="Times New Roman" w:hAnsi="Times New Roman" w:cs="Times New Roman"/>
          <w:color w:val="000000" w:themeColor="text1"/>
        </w:rPr>
        <w:t>agers</w:t>
      </w:r>
      <w:r w:rsidRPr="00E123AD">
        <w:rPr>
          <w:rFonts w:ascii="Times New Roman" w:hAnsi="Times New Roman" w:cs="Times New Roman"/>
          <w:color w:val="000000" w:themeColor="text1"/>
        </w:rPr>
        <w:t xml:space="preserve"> on comprehensive sexual health and education. </w:t>
      </w:r>
    </w:p>
    <w:p w14:paraId="15E3CD16" w14:textId="77777777" w:rsidR="00DB4775" w:rsidRDefault="00E62924" w:rsidP="005E0EDD">
      <w:pPr>
        <w:pStyle w:val="ListBullet"/>
        <w:spacing w:before="60" w:after="60" w:line="276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Lobbied for legislation </w:t>
      </w:r>
      <w:r w:rsidR="00E1396E">
        <w:rPr>
          <w:rFonts w:ascii="Times New Roman" w:hAnsi="Times New Roman" w:cs="Times New Roman"/>
          <w:color w:val="000000" w:themeColor="text1"/>
        </w:rPr>
        <w:t xml:space="preserve">with Planned Parenthood in the Tennessee House and Senate, as well as on behalf of local politicians running for office. </w:t>
      </w:r>
      <w:r w:rsidR="00AF05B3" w:rsidRPr="005E0EDD">
        <w:rPr>
          <w:rFonts w:ascii="Times New Roman" w:hAnsi="Times New Roman" w:cs="Times New Roman"/>
          <w:color w:val="000000" w:themeColor="text1"/>
        </w:rPr>
        <w:tab/>
      </w:r>
      <w:r w:rsidR="00AF05B3" w:rsidRPr="005E0EDD">
        <w:rPr>
          <w:rFonts w:ascii="Times New Roman" w:hAnsi="Times New Roman" w:cs="Times New Roman"/>
          <w:color w:val="000000" w:themeColor="text1"/>
        </w:rPr>
        <w:tab/>
      </w:r>
    </w:p>
    <w:p w14:paraId="7C464A1C" w14:textId="217CD49F" w:rsidR="00DB4775" w:rsidRDefault="00DB4775" w:rsidP="00A42EEF">
      <w:pPr>
        <w:pStyle w:val="ListBullet"/>
        <w:numPr>
          <w:ilvl w:val="0"/>
          <w:numId w:val="0"/>
        </w:numPr>
        <w:spacing w:before="60" w:after="60" w:line="276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23F8B4BF" w14:textId="344E1023" w:rsidR="00572EE3" w:rsidRPr="002C5DCE" w:rsidRDefault="00572EE3" w:rsidP="00E123AD">
      <w:pPr>
        <w:spacing w:before="60" w:after="60" w:line="276" w:lineRule="auto"/>
        <w:contextualSpacing/>
        <w:rPr>
          <w:rFonts w:ascii="Times New Roman" w:hAnsi="Times New Roman" w:cs="Times New Roman"/>
          <w:color w:val="000000" w:themeColor="text1"/>
        </w:rPr>
      </w:pPr>
    </w:p>
    <w:sectPr w:rsidR="00572EE3" w:rsidRPr="002C5DCE" w:rsidSect="00A42EEF">
      <w:headerReference w:type="default" r:id="rId10"/>
      <w:headerReference w:type="first" r:id="rId11"/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2712" w14:textId="77777777" w:rsidR="00942F2B" w:rsidRDefault="00942F2B">
      <w:r>
        <w:separator/>
      </w:r>
    </w:p>
  </w:endnote>
  <w:endnote w:type="continuationSeparator" w:id="0">
    <w:p w14:paraId="605A238F" w14:textId="77777777" w:rsidR="00942F2B" w:rsidRDefault="0094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628B" w14:textId="77777777" w:rsidR="00942F2B" w:rsidRDefault="00942F2B">
      <w:r>
        <w:separator/>
      </w:r>
    </w:p>
  </w:footnote>
  <w:footnote w:type="continuationSeparator" w:id="0">
    <w:p w14:paraId="7254902E" w14:textId="77777777" w:rsidR="00942F2B" w:rsidRDefault="0094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008C" w14:textId="77777777" w:rsidR="00DD4159" w:rsidRPr="00C0108C" w:rsidRDefault="00DD4159" w:rsidP="00DD4159">
    <w:pPr>
      <w:pStyle w:val="Title"/>
      <w:pBdr>
        <w:bottom w:val="single" w:sz="24" w:space="0" w:color="A5A5A5" w:themeColor="accent3"/>
      </w:pBdr>
      <w:jc w:val="center"/>
      <w:rPr>
        <w:rFonts w:ascii="Times New Roman" w:hAnsi="Times New Roman" w:cs="Times New Roman"/>
      </w:rPr>
    </w:pPr>
    <w:r w:rsidRPr="00C0108C">
      <w:rPr>
        <w:rFonts w:ascii="Times New Roman" w:hAnsi="Times New Roman" w:cs="Times New Roman"/>
      </w:rPr>
      <w:t>Alexandra Sabau</w:t>
    </w:r>
  </w:p>
  <w:p w14:paraId="747F352E" w14:textId="0C414D15" w:rsidR="00E26205" w:rsidRPr="00DD4159" w:rsidRDefault="00DD4159" w:rsidP="00DD4159">
    <w:pPr>
      <w:pStyle w:val="ContactDetails"/>
      <w:jc w:val="center"/>
      <w:rPr>
        <w:rFonts w:ascii="Times New Roman" w:hAnsi="Times New Roman" w:cs="Times New Roman"/>
      </w:rPr>
    </w:pPr>
    <w:r w:rsidRPr="00C0108C">
      <w:rPr>
        <w:rFonts w:ascii="Times New Roman" w:hAnsi="Times New Roman" w:cs="Times New Roman"/>
      </w:rPr>
      <w:t>Phone: (865)-232-8357 | E-Mail: asabau1@vols.utk.edu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C8C2" w14:textId="77777777" w:rsidR="00E26205" w:rsidRPr="00C0108C" w:rsidRDefault="00E26205" w:rsidP="00C0108C">
    <w:pPr>
      <w:pStyle w:val="Title"/>
      <w:pBdr>
        <w:bottom w:val="single" w:sz="24" w:space="0" w:color="A5A5A5" w:themeColor="accent3"/>
      </w:pBdr>
      <w:jc w:val="center"/>
      <w:rPr>
        <w:rFonts w:ascii="Times New Roman" w:hAnsi="Times New Roman" w:cs="Times New Roman"/>
      </w:rPr>
    </w:pPr>
    <w:r w:rsidRPr="00C0108C">
      <w:rPr>
        <w:rFonts w:ascii="Times New Roman" w:hAnsi="Times New Roman" w:cs="Times New Roman"/>
      </w:rPr>
      <w:t>Alexandra Sabau</w:t>
    </w:r>
  </w:p>
  <w:p w14:paraId="4518A76C" w14:textId="72BE5A92" w:rsidR="00E26205" w:rsidRPr="00C0108C" w:rsidRDefault="00E26205" w:rsidP="000F30B1">
    <w:pPr>
      <w:pStyle w:val="ContactDetails"/>
      <w:jc w:val="center"/>
      <w:rPr>
        <w:rFonts w:ascii="Times New Roman" w:hAnsi="Times New Roman" w:cs="Times New Roman"/>
      </w:rPr>
    </w:pPr>
    <w:r w:rsidRPr="00C0108C">
      <w:rPr>
        <w:rFonts w:ascii="Times New Roman" w:hAnsi="Times New Roman" w:cs="Times New Roman"/>
      </w:rPr>
      <w:t xml:space="preserve">Phone: </w:t>
    </w:r>
    <w:r w:rsidR="002941DF" w:rsidRPr="00C0108C">
      <w:rPr>
        <w:rFonts w:ascii="Times New Roman" w:hAnsi="Times New Roman" w:cs="Times New Roman"/>
      </w:rPr>
      <w:t>(</w:t>
    </w:r>
    <w:r w:rsidRPr="00C0108C">
      <w:rPr>
        <w:rFonts w:ascii="Times New Roman" w:hAnsi="Times New Roman" w:cs="Times New Roman"/>
      </w:rPr>
      <w:t>865</w:t>
    </w:r>
    <w:r w:rsidR="002941DF" w:rsidRPr="00C0108C">
      <w:rPr>
        <w:rFonts w:ascii="Times New Roman" w:hAnsi="Times New Roman" w:cs="Times New Roman"/>
      </w:rPr>
      <w:t>)-</w:t>
    </w:r>
    <w:r w:rsidRPr="00C0108C">
      <w:rPr>
        <w:rFonts w:ascii="Times New Roman" w:hAnsi="Times New Roman" w:cs="Times New Roman"/>
      </w:rPr>
      <w:t>232</w:t>
    </w:r>
    <w:r w:rsidR="002941DF" w:rsidRPr="00C0108C">
      <w:rPr>
        <w:rFonts w:ascii="Times New Roman" w:hAnsi="Times New Roman" w:cs="Times New Roman"/>
      </w:rPr>
      <w:t>-</w:t>
    </w:r>
    <w:r w:rsidRPr="00C0108C">
      <w:rPr>
        <w:rFonts w:ascii="Times New Roman" w:hAnsi="Times New Roman" w:cs="Times New Roman"/>
      </w:rPr>
      <w:t xml:space="preserve">8357 | E-Mail: </w:t>
    </w:r>
    <w:hyperlink r:id="rId1" w:history="1">
      <w:r w:rsidR="00514E54" w:rsidRPr="00B44A2E">
        <w:rPr>
          <w:rStyle w:val="Hyperlink"/>
          <w:rFonts w:ascii="Times New Roman" w:hAnsi="Times New Roman" w:cs="Times New Roman"/>
        </w:rPr>
        <w:t>asabau1@vols.utk.edu</w:t>
      </w:r>
    </w:hyperlink>
    <w:r w:rsidR="00514E54" w:rsidRPr="00C0108C">
      <w:rPr>
        <w:rFonts w:ascii="Times New Roman" w:hAnsi="Times New Roman" w:cs="Times New Roman"/>
      </w:rPr>
      <w:t xml:space="preserve"> |</w:t>
    </w:r>
    <w:r w:rsidR="00514E54">
      <w:rPr>
        <w:rFonts w:ascii="Times New Roman" w:hAnsi="Times New Roman" w:cs="Times New Roman"/>
      </w:rPr>
      <w:t xml:space="preserve"> Website: faeriealex.com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47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11D4F"/>
    <w:multiLevelType w:val="hybridMultilevel"/>
    <w:tmpl w:val="186E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A6B09"/>
    <w:multiLevelType w:val="hybridMultilevel"/>
    <w:tmpl w:val="1C729EC4"/>
    <w:lvl w:ilvl="0" w:tplc="DAFA3798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D21E75"/>
    <w:multiLevelType w:val="hybridMultilevel"/>
    <w:tmpl w:val="59C2C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6D14"/>
    <w:multiLevelType w:val="hybridMultilevel"/>
    <w:tmpl w:val="DF40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1D60"/>
    <w:multiLevelType w:val="hybridMultilevel"/>
    <w:tmpl w:val="67965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75A0A"/>
    <w:multiLevelType w:val="hybridMultilevel"/>
    <w:tmpl w:val="59408866"/>
    <w:lvl w:ilvl="0" w:tplc="DAFA379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C4687"/>
    <w:multiLevelType w:val="hybridMultilevel"/>
    <w:tmpl w:val="F4EA6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F2790"/>
    <w:multiLevelType w:val="hybridMultilevel"/>
    <w:tmpl w:val="0B5C09A0"/>
    <w:lvl w:ilvl="0" w:tplc="B4EA2A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2208B1"/>
    <w:multiLevelType w:val="hybridMultilevel"/>
    <w:tmpl w:val="1A661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20A2"/>
    <w:multiLevelType w:val="hybridMultilevel"/>
    <w:tmpl w:val="54E67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105F"/>
    <w:multiLevelType w:val="hybridMultilevel"/>
    <w:tmpl w:val="9654B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F25D5"/>
    <w:multiLevelType w:val="hybridMultilevel"/>
    <w:tmpl w:val="529811D6"/>
    <w:lvl w:ilvl="0" w:tplc="C7E2DB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12"/>
  </w:num>
  <w:num w:numId="18">
    <w:abstractNumId w:val="17"/>
  </w:num>
  <w:num w:numId="19">
    <w:abstractNumId w:val="9"/>
  </w:num>
  <w:num w:numId="20">
    <w:abstractNumId w:val="23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CF4EDF"/>
    <w:rsid w:val="00012FCE"/>
    <w:rsid w:val="000724C2"/>
    <w:rsid w:val="000A4598"/>
    <w:rsid w:val="000C436B"/>
    <w:rsid w:val="000C728D"/>
    <w:rsid w:val="000E5F72"/>
    <w:rsid w:val="000F30B1"/>
    <w:rsid w:val="0012020A"/>
    <w:rsid w:val="00146310"/>
    <w:rsid w:val="001810CE"/>
    <w:rsid w:val="00192566"/>
    <w:rsid w:val="001A3DF0"/>
    <w:rsid w:val="001C353B"/>
    <w:rsid w:val="001D4077"/>
    <w:rsid w:val="001E68E4"/>
    <w:rsid w:val="0021399E"/>
    <w:rsid w:val="00244057"/>
    <w:rsid w:val="00251A73"/>
    <w:rsid w:val="00260BD7"/>
    <w:rsid w:val="002941DF"/>
    <w:rsid w:val="002A2A64"/>
    <w:rsid w:val="002C236D"/>
    <w:rsid w:val="002C5DCE"/>
    <w:rsid w:val="002D3158"/>
    <w:rsid w:val="002F59D6"/>
    <w:rsid w:val="00306F82"/>
    <w:rsid w:val="003274DF"/>
    <w:rsid w:val="00347015"/>
    <w:rsid w:val="00352E3E"/>
    <w:rsid w:val="00361852"/>
    <w:rsid w:val="00377F7F"/>
    <w:rsid w:val="00383861"/>
    <w:rsid w:val="00383FF0"/>
    <w:rsid w:val="003B40AF"/>
    <w:rsid w:val="003B6D5C"/>
    <w:rsid w:val="004103B6"/>
    <w:rsid w:val="00432703"/>
    <w:rsid w:val="00445D06"/>
    <w:rsid w:val="004701F8"/>
    <w:rsid w:val="004B2F71"/>
    <w:rsid w:val="004C481F"/>
    <w:rsid w:val="004E39F2"/>
    <w:rsid w:val="004F2758"/>
    <w:rsid w:val="00514E54"/>
    <w:rsid w:val="00572EE3"/>
    <w:rsid w:val="005D5249"/>
    <w:rsid w:val="005D5DEB"/>
    <w:rsid w:val="005E0EDD"/>
    <w:rsid w:val="006201E9"/>
    <w:rsid w:val="00621C7D"/>
    <w:rsid w:val="006256B9"/>
    <w:rsid w:val="00635811"/>
    <w:rsid w:val="00650127"/>
    <w:rsid w:val="00661EE6"/>
    <w:rsid w:val="00676BED"/>
    <w:rsid w:val="00693609"/>
    <w:rsid w:val="00772266"/>
    <w:rsid w:val="00782C7D"/>
    <w:rsid w:val="007C4086"/>
    <w:rsid w:val="007D1E34"/>
    <w:rsid w:val="0080206E"/>
    <w:rsid w:val="00806613"/>
    <w:rsid w:val="00816066"/>
    <w:rsid w:val="008220C2"/>
    <w:rsid w:val="00857BEF"/>
    <w:rsid w:val="0086144A"/>
    <w:rsid w:val="00872BB6"/>
    <w:rsid w:val="00887457"/>
    <w:rsid w:val="008C503B"/>
    <w:rsid w:val="008E0DDF"/>
    <w:rsid w:val="008E21E4"/>
    <w:rsid w:val="008F619F"/>
    <w:rsid w:val="00906709"/>
    <w:rsid w:val="00927820"/>
    <w:rsid w:val="00940F5E"/>
    <w:rsid w:val="00942F2B"/>
    <w:rsid w:val="009448D8"/>
    <w:rsid w:val="00956428"/>
    <w:rsid w:val="00964820"/>
    <w:rsid w:val="00981A2D"/>
    <w:rsid w:val="00995EAB"/>
    <w:rsid w:val="009B333D"/>
    <w:rsid w:val="00A1176E"/>
    <w:rsid w:val="00A42EEF"/>
    <w:rsid w:val="00A60D3E"/>
    <w:rsid w:val="00A75417"/>
    <w:rsid w:val="00AC26A5"/>
    <w:rsid w:val="00AD3459"/>
    <w:rsid w:val="00AF05B3"/>
    <w:rsid w:val="00B40B9F"/>
    <w:rsid w:val="00B42E1F"/>
    <w:rsid w:val="00B64F09"/>
    <w:rsid w:val="00BE4B14"/>
    <w:rsid w:val="00C0108C"/>
    <w:rsid w:val="00C245C2"/>
    <w:rsid w:val="00C35880"/>
    <w:rsid w:val="00CD01BE"/>
    <w:rsid w:val="00CF4EDF"/>
    <w:rsid w:val="00CF655F"/>
    <w:rsid w:val="00D31EC5"/>
    <w:rsid w:val="00D42CF1"/>
    <w:rsid w:val="00D52BA9"/>
    <w:rsid w:val="00DB4775"/>
    <w:rsid w:val="00DD4159"/>
    <w:rsid w:val="00DE2576"/>
    <w:rsid w:val="00E1140F"/>
    <w:rsid w:val="00E123AD"/>
    <w:rsid w:val="00E1396E"/>
    <w:rsid w:val="00E14B23"/>
    <w:rsid w:val="00E26205"/>
    <w:rsid w:val="00E31465"/>
    <w:rsid w:val="00E62924"/>
    <w:rsid w:val="00E9465E"/>
    <w:rsid w:val="00ED76F7"/>
    <w:rsid w:val="00EF579C"/>
    <w:rsid w:val="00F54EC7"/>
    <w:rsid w:val="00F7000F"/>
    <w:rsid w:val="00F87A0E"/>
    <w:rsid w:val="00FC7252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882EB"/>
  <w15:docId w15:val="{B6139BF8-8FAD-4649-8CAB-84CE5E99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AD"/>
  </w:style>
  <w:style w:type="paragraph" w:styleId="Heading1">
    <w:name w:val="heading 1"/>
    <w:basedOn w:val="Normal"/>
    <w:next w:val="Normal"/>
    <w:link w:val="Heading1Char"/>
    <w:uiPriority w:val="9"/>
    <w:qFormat/>
    <w:rsid w:val="001202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2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2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2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2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2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2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0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020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8C503B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202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2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20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2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20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2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2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8C503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20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20A"/>
    <w:rPr>
      <w:i/>
      <w:iCs/>
      <w:color w:val="4472C4" w:themeColor="accent1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2020A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12020A"/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202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20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2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020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020A"/>
    <w:pPr>
      <w:outlineLvl w:val="9"/>
    </w:pPr>
  </w:style>
  <w:style w:type="character" w:styleId="Strong">
    <w:name w:val="Strong"/>
    <w:basedOn w:val="DefaultParagraphFont"/>
    <w:uiPriority w:val="22"/>
    <w:qFormat/>
    <w:rsid w:val="0012020A"/>
    <w:rPr>
      <w:b/>
      <w:bCs/>
    </w:rPr>
  </w:style>
  <w:style w:type="character" w:styleId="Emphasis">
    <w:name w:val="Emphasis"/>
    <w:uiPriority w:val="20"/>
    <w:qFormat/>
    <w:rsid w:val="0012020A"/>
    <w:rPr>
      <w:i/>
      <w:iCs/>
    </w:rPr>
  </w:style>
  <w:style w:type="character" w:styleId="SubtleEmphasis">
    <w:name w:val="Subtle Emphasis"/>
    <w:uiPriority w:val="19"/>
    <w:qFormat/>
    <w:rsid w:val="0012020A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12020A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12020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2020A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2020A"/>
    <w:rPr>
      <w:b/>
      <w:bCs/>
      <w:i/>
      <w:iC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2020A"/>
  </w:style>
  <w:style w:type="character" w:styleId="Hyperlink">
    <w:name w:val="Hyperlink"/>
    <w:basedOn w:val="DefaultParagraphFont"/>
    <w:uiPriority w:val="99"/>
    <w:unhideWhenUsed/>
    <w:rsid w:val="005E0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utk.edu/digitalteachingcollec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umes.lib.utk.edu/features/eng102-digital-teach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abau1@vols.utk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Simple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D5819-2B9A-BB4F-978A-03CA968B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Macintosh%20HD:Applications:Microsoft%20Office%202011:Office:Media:Templates:Print%20Layout%20View:Resumes:Simple%20Resume.dotx</Template>
  <TotalTime>834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Neagu</dc:creator>
  <cp:keywords/>
  <dc:description/>
  <cp:lastModifiedBy>Sabau, Alexandra Virginia</cp:lastModifiedBy>
  <cp:revision>8</cp:revision>
  <cp:lastPrinted>2022-03-14T13:34:00Z</cp:lastPrinted>
  <dcterms:created xsi:type="dcterms:W3CDTF">2022-01-28T20:30:00Z</dcterms:created>
  <dcterms:modified xsi:type="dcterms:W3CDTF">2022-04-28T16:26:00Z</dcterms:modified>
  <cp:category/>
</cp:coreProperties>
</file>